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2757" w14:textId="2BDBA1E5" w:rsidR="00B77341" w:rsidRPr="0094533C" w:rsidRDefault="00B77341" w:rsidP="007A79C0">
      <w:pPr>
        <w:jc w:val="center"/>
        <w:rPr>
          <w:rFonts w:ascii="Arial" w:hAnsi="Arial" w:cs="Arial"/>
        </w:rPr>
      </w:pPr>
    </w:p>
    <w:p w14:paraId="2BF40DC6" w14:textId="77777777" w:rsidR="00B77341" w:rsidRDefault="00B77341" w:rsidP="007A79C0">
      <w:pPr>
        <w:jc w:val="center"/>
        <w:rPr>
          <w:sz w:val="18"/>
          <w:szCs w:val="18"/>
        </w:rPr>
      </w:pPr>
    </w:p>
    <w:p w14:paraId="4CC11E40" w14:textId="77777777" w:rsidR="00B77341" w:rsidRPr="007A79C0" w:rsidRDefault="00B77341" w:rsidP="007A79C0">
      <w:pPr>
        <w:jc w:val="center"/>
        <w:rPr>
          <w:sz w:val="18"/>
          <w:szCs w:val="18"/>
        </w:rPr>
      </w:pPr>
    </w:p>
    <w:p w14:paraId="27B2555E" w14:textId="77777777" w:rsidR="00B77341" w:rsidRPr="0094533C" w:rsidRDefault="00B77341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D0E71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7F81C200" w14:textId="77777777" w:rsidR="00B77341" w:rsidRPr="001713B2" w:rsidRDefault="00B77341" w:rsidP="007A79C0">
      <w:pPr>
        <w:jc w:val="center"/>
        <w:rPr>
          <w:rFonts w:ascii="Arial" w:hAnsi="Arial" w:cs="Arial"/>
          <w:b/>
        </w:rPr>
      </w:pPr>
    </w:p>
    <w:p w14:paraId="2FFC6573" w14:textId="77777777" w:rsidR="00B77341" w:rsidRPr="001713B2" w:rsidRDefault="00B77341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5D0E71">
        <w:rPr>
          <w:rFonts w:ascii="Arial" w:hAnsi="Arial" w:cs="Arial"/>
          <w:b/>
          <w:noProof/>
        </w:rPr>
        <w:t>00275026</w:t>
      </w:r>
      <w:r>
        <w:rPr>
          <w:rFonts w:ascii="Arial" w:hAnsi="Arial" w:cs="Arial"/>
          <w:b/>
        </w:rPr>
        <w:t xml:space="preserve">  </w:t>
      </w:r>
      <w:r w:rsidRPr="005D0E71">
        <w:rPr>
          <w:rFonts w:ascii="Arial" w:hAnsi="Arial" w:cs="Arial"/>
          <w:b/>
          <w:noProof/>
        </w:rPr>
        <w:t>Obec Kvasiny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00CCB28A" w14:textId="77777777" w:rsidR="00B77341" w:rsidRPr="0094533C" w:rsidRDefault="00B77341" w:rsidP="0094533C">
      <w:pPr>
        <w:rPr>
          <w:rFonts w:ascii="Arial" w:hAnsi="Arial" w:cs="Arial"/>
          <w:b/>
        </w:rPr>
      </w:pPr>
    </w:p>
    <w:p w14:paraId="47EA0FBB" w14:textId="42FD6F36" w:rsidR="00B77341" w:rsidRPr="0094533C" w:rsidRDefault="00B7734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5D0E71">
        <w:rPr>
          <w:rFonts w:ascii="Arial" w:hAnsi="Arial" w:cs="Arial"/>
          <w:b/>
          <w:noProof/>
        </w:rPr>
        <w:t>16</w:t>
      </w:r>
      <w:r w:rsidRPr="00945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2025</w:t>
      </w:r>
      <w:r w:rsidRPr="0094533C">
        <w:rPr>
          <w:rFonts w:ascii="Arial" w:hAnsi="Arial" w:cs="Arial"/>
          <w:b/>
        </w:rPr>
        <w:t xml:space="preserve"> </w:t>
      </w:r>
    </w:p>
    <w:p w14:paraId="796A4A3B" w14:textId="124C8FBB" w:rsidR="00B77341" w:rsidRPr="0094533C" w:rsidRDefault="00B7734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  <w:t xml:space="preserve">  </w:t>
      </w:r>
      <w:r w:rsidRPr="005D0E71">
        <w:rPr>
          <w:rFonts w:ascii="Arial" w:hAnsi="Arial" w:cs="Arial"/>
          <w:b/>
          <w:noProof/>
        </w:rPr>
        <w:t>08.10.2025</w:t>
      </w:r>
    </w:p>
    <w:p w14:paraId="7DAEA1CE" w14:textId="77777777" w:rsidR="00B77341" w:rsidRPr="0094533C" w:rsidRDefault="00B77341" w:rsidP="0094533C">
      <w:pPr>
        <w:rPr>
          <w:rFonts w:ascii="Arial" w:hAnsi="Arial" w:cs="Arial"/>
        </w:rPr>
      </w:pPr>
    </w:p>
    <w:p w14:paraId="2F825D17" w14:textId="77777777" w:rsidR="00B77341" w:rsidRPr="0094533C" w:rsidRDefault="00B77341" w:rsidP="0094533C">
      <w:pPr>
        <w:rPr>
          <w:rFonts w:ascii="Arial" w:hAnsi="Arial" w:cs="Arial"/>
        </w:rPr>
      </w:pPr>
    </w:p>
    <w:p w14:paraId="3739FB92" w14:textId="77777777" w:rsidR="00B77341" w:rsidRDefault="00B77341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5D0E71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4674DD11" w14:textId="77777777" w:rsidR="00B77341" w:rsidRDefault="00B77341" w:rsidP="0094533C">
      <w:pPr>
        <w:rPr>
          <w:rFonts w:ascii="Arial" w:hAnsi="Arial" w:cs="Arial"/>
        </w:rPr>
      </w:pPr>
    </w:p>
    <w:p w14:paraId="0C51A487" w14:textId="77777777" w:rsidR="00B77341" w:rsidRDefault="00B77341" w:rsidP="0094533C">
      <w:pPr>
        <w:rPr>
          <w:rFonts w:ascii="Arial" w:hAnsi="Arial" w:cs="Arial"/>
        </w:rPr>
      </w:pPr>
      <w:r w:rsidRPr="005D0E71">
        <w:rPr>
          <w:rFonts w:ascii="Arial" w:hAnsi="Arial" w:cs="Arial"/>
          <w:noProof/>
        </w:rPr>
        <w:t>Rozpočtové opatření č. 16 zastupitelstva Obce Kvasiny č. 17 ze dne 8.10.2025.</w:t>
      </w:r>
      <w:r w:rsidRPr="005D0E71">
        <w:rPr>
          <w:rFonts w:ascii="Arial" w:hAnsi="Arial" w:cs="Arial"/>
          <w:noProof/>
        </w:rPr>
        <w:cr/>
        <w:t>Přesuny mezi položkami a paragrafy:</w:t>
      </w:r>
    </w:p>
    <w:p w14:paraId="3321903B" w14:textId="77777777" w:rsidR="00B77341" w:rsidRDefault="00B77341" w:rsidP="0094533C">
      <w:pPr>
        <w:rPr>
          <w:rFonts w:ascii="Arial" w:hAnsi="Arial" w:cs="Arial"/>
        </w:rPr>
      </w:pPr>
    </w:p>
    <w:p w14:paraId="0710EA4B" w14:textId="1E32B70D" w:rsidR="00B77341" w:rsidRPr="0094533C" w:rsidRDefault="00B7734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Zaúčtovat:</w:t>
      </w:r>
    </w:p>
    <w:p w14:paraId="2EF9054E" w14:textId="77777777" w:rsidR="00B77341" w:rsidRPr="0094533C" w:rsidRDefault="00B77341" w:rsidP="0094533C">
      <w:pPr>
        <w:rPr>
          <w:rFonts w:ascii="Arial" w:hAnsi="Arial" w:cs="Arial"/>
        </w:rPr>
      </w:pPr>
    </w:p>
    <w:p w14:paraId="224D54CF" w14:textId="71E8C5D1" w:rsidR="00B77341" w:rsidRPr="00426821" w:rsidRDefault="00B77341" w:rsidP="0094533C">
      <w:pPr>
        <w:rPr>
          <w:rFonts w:ascii="Courier New" w:hAnsi="Courier New" w:cs="Courier New"/>
          <w:u w:val="single"/>
        </w:rPr>
      </w:pPr>
      <w:r w:rsidRPr="005D0E71">
        <w:rPr>
          <w:rFonts w:ascii="Courier New" w:hAnsi="Courier New" w:cs="Courier New"/>
          <w:noProof/>
          <w:u w:val="single"/>
        </w:rPr>
        <w:t>SU  AU UZ   NP   ORG  KA OD PA SP PO ZJ  MU Změna rozpočtu(Kč)</w:t>
      </w:r>
    </w:p>
    <w:p w14:paraId="0BBB4A04" w14:textId="28AF85DE" w:rsidR="00B77341" w:rsidRPr="0094533C" w:rsidRDefault="00B77341" w:rsidP="00B77341">
      <w:pPr>
        <w:rPr>
          <w:rFonts w:ascii="Arial" w:hAnsi="Arial" w:cs="Arial"/>
        </w:rPr>
      </w:pPr>
      <w:r w:rsidRPr="005D0E71">
        <w:rPr>
          <w:rFonts w:ascii="Courier New" w:hAnsi="Courier New" w:cs="Courier New"/>
          <w:i/>
          <w:noProof/>
        </w:rPr>
        <w:t>231 00 00000 0000 0000 00 00 00 13 86 000 00        20 000,00</w:t>
      </w:r>
    </w:p>
    <w:p w14:paraId="0915061B" w14:textId="7B8255FD" w:rsidR="00B77341" w:rsidRPr="0094533C" w:rsidRDefault="00B77341" w:rsidP="0094533C">
      <w:pPr>
        <w:rPr>
          <w:rFonts w:ascii="Arial" w:hAnsi="Arial" w:cs="Arial"/>
        </w:rPr>
      </w:pPr>
    </w:p>
    <w:p w14:paraId="34FF9657" w14:textId="2E2C7B48" w:rsidR="00B77341" w:rsidRPr="0094533C" w:rsidRDefault="00B77341" w:rsidP="00B77341">
      <w:pPr>
        <w:rPr>
          <w:rFonts w:ascii="Arial" w:hAnsi="Arial" w:cs="Arial"/>
        </w:rPr>
      </w:pPr>
      <w:r w:rsidRPr="005D0E71">
        <w:rPr>
          <w:rFonts w:ascii="Courier New" w:hAnsi="Courier New" w:cs="Courier New"/>
          <w:i/>
          <w:noProof/>
        </w:rPr>
        <w:t>231 00 00000 0000 0000 00 00 00 41 22 000 00       298 268,00</w:t>
      </w:r>
    </w:p>
    <w:p w14:paraId="0CAE5DCD" w14:textId="5B58C2C1" w:rsidR="00B77341" w:rsidRPr="0094533C" w:rsidRDefault="00B77341" w:rsidP="0094533C">
      <w:pPr>
        <w:rPr>
          <w:rFonts w:ascii="Arial" w:hAnsi="Arial" w:cs="Arial"/>
        </w:rPr>
      </w:pPr>
    </w:p>
    <w:p w14:paraId="204EBFC9" w14:textId="417C5F17" w:rsidR="00B77341" w:rsidRPr="0094533C" w:rsidRDefault="00B77341" w:rsidP="00B77341">
      <w:pPr>
        <w:rPr>
          <w:rFonts w:ascii="Arial" w:hAnsi="Arial" w:cs="Arial"/>
        </w:rPr>
      </w:pPr>
      <w:r w:rsidRPr="005D0E71">
        <w:rPr>
          <w:rFonts w:ascii="Courier New" w:hAnsi="Courier New" w:cs="Courier New"/>
          <w:i/>
          <w:noProof/>
        </w:rPr>
        <w:t>231 00 00000 0000 0000 00 22 19 51 71 000 00    -1 601 732,00</w:t>
      </w:r>
    </w:p>
    <w:p w14:paraId="4FF12BCA" w14:textId="266BFBEB" w:rsidR="00B77341" w:rsidRPr="0094533C" w:rsidRDefault="00B77341" w:rsidP="0094533C">
      <w:pPr>
        <w:rPr>
          <w:rFonts w:ascii="Arial" w:hAnsi="Arial" w:cs="Arial"/>
        </w:rPr>
      </w:pPr>
    </w:p>
    <w:p w14:paraId="1A0563B7" w14:textId="46BEF28E" w:rsidR="00B77341" w:rsidRPr="0094533C" w:rsidRDefault="00B77341" w:rsidP="00B77341">
      <w:pPr>
        <w:rPr>
          <w:rFonts w:ascii="Arial" w:hAnsi="Arial" w:cs="Arial"/>
        </w:rPr>
      </w:pPr>
      <w:r w:rsidRPr="005D0E71">
        <w:rPr>
          <w:rFonts w:ascii="Courier New" w:hAnsi="Courier New" w:cs="Courier New"/>
          <w:i/>
          <w:noProof/>
        </w:rPr>
        <w:t>231 00 00000 0000 0000 00 22 19 61 21 000 00     1 900 000,00</w:t>
      </w:r>
    </w:p>
    <w:p w14:paraId="368C30DE" w14:textId="72CFCA4A" w:rsidR="00B77341" w:rsidRPr="0094533C" w:rsidRDefault="00B77341" w:rsidP="0094533C">
      <w:pPr>
        <w:rPr>
          <w:rFonts w:ascii="Arial" w:hAnsi="Arial" w:cs="Arial"/>
        </w:rPr>
      </w:pPr>
    </w:p>
    <w:p w14:paraId="73C76BAB" w14:textId="67A6531F" w:rsidR="00B77341" w:rsidRPr="0094533C" w:rsidRDefault="00B77341" w:rsidP="00B77341">
      <w:pPr>
        <w:rPr>
          <w:rFonts w:ascii="Arial" w:hAnsi="Arial" w:cs="Arial"/>
        </w:rPr>
      </w:pPr>
      <w:r w:rsidRPr="005D0E71">
        <w:rPr>
          <w:rFonts w:ascii="Courier New" w:hAnsi="Courier New" w:cs="Courier New"/>
          <w:i/>
          <w:noProof/>
        </w:rPr>
        <w:t>231 00 00000 0000 0000 00 24 19 61 21 000 00    -1 500 000,00</w:t>
      </w:r>
    </w:p>
    <w:p w14:paraId="2CEFE5D2" w14:textId="6C157293" w:rsidR="00B77341" w:rsidRPr="0094533C" w:rsidRDefault="00B77341" w:rsidP="0094533C">
      <w:pPr>
        <w:rPr>
          <w:rFonts w:ascii="Arial" w:hAnsi="Arial" w:cs="Arial"/>
        </w:rPr>
      </w:pPr>
    </w:p>
    <w:p w14:paraId="737E1251" w14:textId="5B1FBFFF" w:rsidR="00B77341" w:rsidRPr="0094533C" w:rsidRDefault="00B77341" w:rsidP="00B77341">
      <w:pPr>
        <w:rPr>
          <w:rFonts w:ascii="Arial" w:hAnsi="Arial" w:cs="Arial"/>
        </w:rPr>
      </w:pPr>
      <w:r w:rsidRPr="005D0E71">
        <w:rPr>
          <w:rFonts w:ascii="Courier New" w:hAnsi="Courier New" w:cs="Courier New"/>
          <w:i/>
          <w:noProof/>
        </w:rPr>
        <w:t>231 00 00000 0000 0000 00 36 39 51 71 000 00        35 000,00</w:t>
      </w:r>
    </w:p>
    <w:p w14:paraId="3F83BD5E" w14:textId="3D6DC2B3" w:rsidR="00B77341" w:rsidRPr="0094533C" w:rsidRDefault="00B77341" w:rsidP="0094533C">
      <w:pPr>
        <w:rPr>
          <w:rFonts w:ascii="Arial" w:hAnsi="Arial" w:cs="Arial"/>
        </w:rPr>
      </w:pPr>
    </w:p>
    <w:p w14:paraId="3CA66C98" w14:textId="20ECF488" w:rsidR="00B77341" w:rsidRPr="0094533C" w:rsidRDefault="00B77341" w:rsidP="00B77341">
      <w:pPr>
        <w:rPr>
          <w:rFonts w:ascii="Arial" w:hAnsi="Arial" w:cs="Arial"/>
        </w:rPr>
      </w:pPr>
      <w:r w:rsidRPr="005D0E71">
        <w:rPr>
          <w:rFonts w:ascii="Courier New" w:hAnsi="Courier New" w:cs="Courier New"/>
          <w:i/>
          <w:noProof/>
        </w:rPr>
        <w:t>231 00 00000 0000 0000 00 36 39 61 23 000 00     1 500 000,00</w:t>
      </w:r>
    </w:p>
    <w:p w14:paraId="4EEC47EB" w14:textId="721B0B17" w:rsidR="00B77341" w:rsidRPr="0094533C" w:rsidRDefault="00B77341" w:rsidP="0094533C">
      <w:pPr>
        <w:rPr>
          <w:rFonts w:ascii="Arial" w:hAnsi="Arial" w:cs="Arial"/>
        </w:rPr>
      </w:pPr>
    </w:p>
    <w:p w14:paraId="20C4A663" w14:textId="75770581" w:rsidR="00B77341" w:rsidRPr="00426821" w:rsidRDefault="00B77341" w:rsidP="0094533C">
      <w:pPr>
        <w:rPr>
          <w:rFonts w:ascii="Courier New" w:hAnsi="Courier New" w:cs="Courier New"/>
          <w:i/>
        </w:rPr>
      </w:pPr>
      <w:r w:rsidRPr="005D0E71">
        <w:rPr>
          <w:rFonts w:ascii="Courier New" w:hAnsi="Courier New" w:cs="Courier New"/>
          <w:i/>
          <w:noProof/>
        </w:rPr>
        <w:t>231 00 00000 0000 0000 00 43 51 23 24 000 00        15 000,00</w:t>
      </w:r>
    </w:p>
    <w:p w14:paraId="332FE0D8" w14:textId="77777777" w:rsidR="00B77341" w:rsidRDefault="00B77341" w:rsidP="0094533C">
      <w:pPr>
        <w:rPr>
          <w:rFonts w:ascii="Arial" w:hAnsi="Arial" w:cs="Arial"/>
        </w:rPr>
      </w:pPr>
    </w:p>
    <w:p w14:paraId="2B3BB3C7" w14:textId="77777777" w:rsidR="00B77341" w:rsidRDefault="00B77341" w:rsidP="0094533C">
      <w:pPr>
        <w:rPr>
          <w:rFonts w:ascii="Arial" w:hAnsi="Arial" w:cs="Arial"/>
        </w:rPr>
      </w:pPr>
    </w:p>
    <w:p w14:paraId="2C6C93F7" w14:textId="77777777" w:rsidR="00B77341" w:rsidRPr="0094533C" w:rsidRDefault="00B77341" w:rsidP="0094533C">
      <w:pPr>
        <w:rPr>
          <w:rFonts w:ascii="Arial" w:hAnsi="Arial" w:cs="Arial"/>
        </w:rPr>
      </w:pPr>
    </w:p>
    <w:p w14:paraId="5C7526D2" w14:textId="09F9CAEE" w:rsidR="00B77341" w:rsidRPr="0094533C" w:rsidRDefault="00B77341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Podpis:</w:t>
      </w:r>
    </w:p>
    <w:p w14:paraId="155F3A0E" w14:textId="077A2F58" w:rsidR="00B77341" w:rsidRPr="0094533C" w:rsidRDefault="00B77341" w:rsidP="0094533C">
      <w:pPr>
        <w:rPr>
          <w:rFonts w:ascii="Arial" w:hAnsi="Arial" w:cs="Arial"/>
        </w:rPr>
      </w:pPr>
    </w:p>
    <w:p w14:paraId="0142F6EB" w14:textId="77777777" w:rsidR="00B77341" w:rsidRPr="0094533C" w:rsidRDefault="00B77341">
      <w:pPr>
        <w:rPr>
          <w:rFonts w:ascii="Arial" w:hAnsi="Arial" w:cs="Arial"/>
          <w:b/>
        </w:rPr>
      </w:pPr>
    </w:p>
    <w:sectPr w:rsidR="00B77341" w:rsidRPr="0094533C" w:rsidSect="00B77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99D7" w14:textId="77777777" w:rsidR="004270CE" w:rsidRDefault="004270CE">
      <w:r>
        <w:separator/>
      </w:r>
    </w:p>
  </w:endnote>
  <w:endnote w:type="continuationSeparator" w:id="0">
    <w:p w14:paraId="67431E29" w14:textId="77777777" w:rsidR="004270CE" w:rsidRDefault="0042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D739" w14:textId="77777777" w:rsidR="00B77341" w:rsidRDefault="00B773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92C" w14:textId="77777777" w:rsidR="00B77341" w:rsidRDefault="00B773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717B" w14:textId="77777777" w:rsidR="00B77341" w:rsidRDefault="00B773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1D01" w14:textId="77777777" w:rsidR="004270CE" w:rsidRDefault="004270CE">
      <w:r>
        <w:separator/>
      </w:r>
    </w:p>
  </w:footnote>
  <w:footnote w:type="continuationSeparator" w:id="0">
    <w:p w14:paraId="498B5737" w14:textId="77777777" w:rsidR="004270CE" w:rsidRDefault="0042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246D" w14:textId="77777777" w:rsidR="00B77341" w:rsidRDefault="00B773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E7F0" w14:textId="77777777" w:rsidR="00B77341" w:rsidRDefault="00B773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380C" w14:textId="77777777" w:rsidR="00B77341" w:rsidRDefault="00B773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7A"/>
    <w:rsid w:val="00027A75"/>
    <w:rsid w:val="000D09FE"/>
    <w:rsid w:val="000D0F78"/>
    <w:rsid w:val="000E57E5"/>
    <w:rsid w:val="000F6A6A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25F"/>
    <w:rsid w:val="00413C13"/>
    <w:rsid w:val="004148F4"/>
    <w:rsid w:val="00426821"/>
    <w:rsid w:val="004270CE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037A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6715C"/>
    <w:rsid w:val="00A931E2"/>
    <w:rsid w:val="00AA0B6A"/>
    <w:rsid w:val="00AB7793"/>
    <w:rsid w:val="00AD4D60"/>
    <w:rsid w:val="00AF1B8B"/>
    <w:rsid w:val="00B22E46"/>
    <w:rsid w:val="00B37F21"/>
    <w:rsid w:val="00B7734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3CC4"/>
  <w15:chartTrackingRefBased/>
  <w15:docId w15:val="{BE3A1C8B-E578-4033-A73B-F55AD935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DELL\Fenix\Fenix_9.81\Program%20Files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uctarna</dc:creator>
  <cp:keywords/>
  <dc:description/>
  <cp:lastModifiedBy>Podatelna Kvasiny</cp:lastModifiedBy>
  <cp:revision>2</cp:revision>
  <dcterms:created xsi:type="dcterms:W3CDTF">2025-10-09T07:06:00Z</dcterms:created>
  <dcterms:modified xsi:type="dcterms:W3CDTF">2025-10-09T07:06:00Z</dcterms:modified>
</cp:coreProperties>
</file>