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54FC" w14:textId="2DC5F8CF" w:rsidR="00600FA6" w:rsidRPr="0094533C" w:rsidRDefault="00600FA6" w:rsidP="007A79C0">
      <w:pPr>
        <w:jc w:val="center"/>
        <w:rPr>
          <w:rFonts w:ascii="Arial" w:hAnsi="Arial" w:cs="Arial"/>
        </w:rPr>
      </w:pPr>
    </w:p>
    <w:p w14:paraId="2E6A3791" w14:textId="77777777" w:rsidR="00600FA6" w:rsidRDefault="00600FA6" w:rsidP="007A79C0">
      <w:pPr>
        <w:jc w:val="center"/>
        <w:rPr>
          <w:sz w:val="18"/>
          <w:szCs w:val="18"/>
        </w:rPr>
      </w:pPr>
    </w:p>
    <w:p w14:paraId="3BE27E5B" w14:textId="77777777" w:rsidR="00600FA6" w:rsidRPr="007A79C0" w:rsidRDefault="00600FA6" w:rsidP="007A79C0">
      <w:pPr>
        <w:jc w:val="center"/>
        <w:rPr>
          <w:sz w:val="18"/>
          <w:szCs w:val="18"/>
        </w:rPr>
      </w:pPr>
    </w:p>
    <w:p w14:paraId="7B164A3D" w14:textId="77777777" w:rsidR="00600FA6" w:rsidRPr="0094533C" w:rsidRDefault="00600FA6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D61AC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212AF68E" w14:textId="77777777" w:rsidR="00600FA6" w:rsidRPr="001713B2" w:rsidRDefault="00600FA6" w:rsidP="007A79C0">
      <w:pPr>
        <w:jc w:val="center"/>
        <w:rPr>
          <w:rFonts w:ascii="Arial" w:hAnsi="Arial" w:cs="Arial"/>
          <w:b/>
        </w:rPr>
      </w:pPr>
    </w:p>
    <w:p w14:paraId="08416AC0" w14:textId="77777777" w:rsidR="00600FA6" w:rsidRPr="001713B2" w:rsidRDefault="00600FA6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BD61AC">
        <w:rPr>
          <w:rFonts w:ascii="Arial" w:hAnsi="Arial" w:cs="Arial"/>
          <w:b/>
          <w:noProof/>
        </w:rPr>
        <w:t>00275026</w:t>
      </w:r>
      <w:r>
        <w:rPr>
          <w:rFonts w:ascii="Arial" w:hAnsi="Arial" w:cs="Arial"/>
          <w:b/>
        </w:rPr>
        <w:t xml:space="preserve">  </w:t>
      </w:r>
      <w:r w:rsidRPr="00BD61AC">
        <w:rPr>
          <w:rFonts w:ascii="Arial" w:hAnsi="Arial" w:cs="Arial"/>
          <w:b/>
          <w:noProof/>
        </w:rPr>
        <w:t>Obec Kvasiny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50A8EDF6" w14:textId="77777777" w:rsidR="00600FA6" w:rsidRPr="0094533C" w:rsidRDefault="00600FA6" w:rsidP="0094533C">
      <w:pPr>
        <w:rPr>
          <w:rFonts w:ascii="Arial" w:hAnsi="Arial" w:cs="Arial"/>
          <w:b/>
        </w:rPr>
      </w:pPr>
    </w:p>
    <w:p w14:paraId="7BBDE8A1" w14:textId="4030A2E1" w:rsidR="00600FA6" w:rsidRPr="0094533C" w:rsidRDefault="00600FA6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BD61AC">
        <w:rPr>
          <w:rFonts w:ascii="Arial" w:hAnsi="Arial" w:cs="Arial"/>
          <w:b/>
          <w:noProof/>
        </w:rPr>
        <w:t>14</w:t>
      </w:r>
      <w:r w:rsidRPr="0094533C">
        <w:rPr>
          <w:rFonts w:ascii="Arial" w:hAnsi="Arial" w:cs="Arial"/>
          <w:b/>
        </w:rPr>
        <w:t xml:space="preserve">  / </w:t>
      </w:r>
      <w:r>
        <w:rPr>
          <w:rFonts w:ascii="Arial" w:hAnsi="Arial" w:cs="Arial"/>
          <w:b/>
        </w:rPr>
        <w:t>2025</w:t>
      </w:r>
    </w:p>
    <w:p w14:paraId="3F9268C4" w14:textId="77777777" w:rsidR="00600FA6" w:rsidRPr="0094533C" w:rsidRDefault="00600FA6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BD61AC">
        <w:rPr>
          <w:rFonts w:ascii="Arial" w:hAnsi="Arial" w:cs="Arial"/>
          <w:b/>
          <w:noProof/>
        </w:rPr>
        <w:t>16.09.2025</w:t>
      </w:r>
    </w:p>
    <w:p w14:paraId="6EC9FFD7" w14:textId="77777777" w:rsidR="00600FA6" w:rsidRPr="0094533C" w:rsidRDefault="00600FA6" w:rsidP="0094533C">
      <w:pPr>
        <w:rPr>
          <w:rFonts w:ascii="Arial" w:hAnsi="Arial" w:cs="Arial"/>
        </w:rPr>
      </w:pPr>
    </w:p>
    <w:p w14:paraId="5668D6BC" w14:textId="77777777" w:rsidR="00600FA6" w:rsidRPr="0094533C" w:rsidRDefault="00600FA6" w:rsidP="0094533C">
      <w:pPr>
        <w:rPr>
          <w:rFonts w:ascii="Arial" w:hAnsi="Arial" w:cs="Arial"/>
        </w:rPr>
      </w:pPr>
    </w:p>
    <w:p w14:paraId="0F02DF6A" w14:textId="77777777" w:rsidR="00600FA6" w:rsidRDefault="00600FA6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BD61AC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7C41954F" w14:textId="77777777" w:rsidR="00600FA6" w:rsidRDefault="00600FA6" w:rsidP="0094533C">
      <w:pPr>
        <w:rPr>
          <w:rFonts w:ascii="Arial" w:hAnsi="Arial" w:cs="Arial"/>
        </w:rPr>
      </w:pPr>
    </w:p>
    <w:p w14:paraId="7B09F38D" w14:textId="77777777" w:rsidR="00600FA6" w:rsidRDefault="00600FA6" w:rsidP="0094533C">
      <w:pPr>
        <w:rPr>
          <w:rFonts w:ascii="Arial" w:hAnsi="Arial" w:cs="Arial"/>
        </w:rPr>
      </w:pPr>
      <w:r w:rsidRPr="00BD61AC">
        <w:rPr>
          <w:rFonts w:ascii="Arial" w:hAnsi="Arial" w:cs="Arial"/>
          <w:noProof/>
        </w:rPr>
        <w:t>Rozpočtové opatření č. 14 zastupitelsta obce Kvasiny č.16 ze dne 16.9.2025.</w:t>
      </w:r>
      <w:r w:rsidRPr="00BD61AC">
        <w:rPr>
          <w:rFonts w:ascii="Arial" w:hAnsi="Arial" w:cs="Arial"/>
          <w:noProof/>
        </w:rPr>
        <w:cr/>
        <w:t>Přesuny mezi položkami a paragrafy.</w:t>
      </w:r>
    </w:p>
    <w:p w14:paraId="47D1722A" w14:textId="77777777" w:rsidR="00600FA6" w:rsidRDefault="00600FA6" w:rsidP="0094533C">
      <w:pPr>
        <w:rPr>
          <w:rFonts w:ascii="Arial" w:hAnsi="Arial" w:cs="Arial"/>
        </w:rPr>
      </w:pPr>
    </w:p>
    <w:p w14:paraId="49159E88" w14:textId="77777777" w:rsidR="00600FA6" w:rsidRPr="0094533C" w:rsidRDefault="00600FA6" w:rsidP="0094533C">
      <w:pPr>
        <w:rPr>
          <w:rFonts w:ascii="Arial" w:hAnsi="Arial" w:cs="Arial"/>
        </w:rPr>
      </w:pPr>
    </w:p>
    <w:p w14:paraId="5D6FA91C" w14:textId="77777777" w:rsidR="00600FA6" w:rsidRPr="0094533C" w:rsidRDefault="00600FA6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14:paraId="1FB791FB" w14:textId="77777777" w:rsidR="00600FA6" w:rsidRPr="0094533C" w:rsidRDefault="00600FA6" w:rsidP="0094533C">
      <w:pPr>
        <w:rPr>
          <w:rFonts w:ascii="Arial" w:hAnsi="Arial" w:cs="Arial"/>
        </w:rPr>
      </w:pPr>
    </w:p>
    <w:p w14:paraId="606818DB" w14:textId="77777777" w:rsidR="00600FA6" w:rsidRPr="00426821" w:rsidRDefault="00600FA6" w:rsidP="0094533C">
      <w:pPr>
        <w:rPr>
          <w:rFonts w:ascii="Courier New" w:hAnsi="Courier New" w:cs="Courier New"/>
          <w:u w:val="single"/>
        </w:rPr>
      </w:pPr>
      <w:r w:rsidRPr="00BD61AC">
        <w:rPr>
          <w:rFonts w:ascii="Courier New" w:hAnsi="Courier New" w:cs="Courier New"/>
          <w:noProof/>
          <w:u w:val="single"/>
        </w:rPr>
        <w:t>SU  AU UZ    NP   ORG  KA OD PA SP PO ZJ  MU   Změna rozpočtu (Kč)</w:t>
      </w:r>
    </w:p>
    <w:p w14:paraId="148E7F20" w14:textId="344F7C38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231 00 00000 0000 0000 00 00 00 13 86 000 00        50 000,00</w:t>
      </w:r>
    </w:p>
    <w:p w14:paraId="29AF9870" w14:textId="5A2F87D3" w:rsidR="00600FA6" w:rsidRPr="0094533C" w:rsidRDefault="00600FA6" w:rsidP="0094533C">
      <w:pPr>
        <w:rPr>
          <w:rFonts w:ascii="Arial" w:hAnsi="Arial" w:cs="Arial"/>
        </w:rPr>
      </w:pPr>
    </w:p>
    <w:p w14:paraId="00C083B6" w14:textId="6C9639AD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00 00 81 15 000 00   -16 500 000,00</w:t>
      </w:r>
    </w:p>
    <w:p w14:paraId="550BAE5D" w14:textId="04DD5FDD" w:rsidR="00600FA6" w:rsidRPr="0094533C" w:rsidRDefault="00600FA6" w:rsidP="0094533C">
      <w:pPr>
        <w:rPr>
          <w:rFonts w:ascii="Arial" w:hAnsi="Arial" w:cs="Arial"/>
        </w:rPr>
      </w:pPr>
    </w:p>
    <w:p w14:paraId="33D61AB4" w14:textId="017872EB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231 00 00000 0000 0000 00 22 19 23 10 000 00        12 000,00</w:t>
      </w:r>
    </w:p>
    <w:p w14:paraId="5E757E7D" w14:textId="20FDD436" w:rsidR="00600FA6" w:rsidRPr="0094533C" w:rsidRDefault="00600FA6" w:rsidP="0094533C">
      <w:pPr>
        <w:rPr>
          <w:rFonts w:ascii="Arial" w:hAnsi="Arial" w:cs="Arial"/>
        </w:rPr>
      </w:pPr>
    </w:p>
    <w:p w14:paraId="282F1FE2" w14:textId="57819354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231 00 00000 0000 0000 00 22 23 23 24 000 00        50 000,00</w:t>
      </w:r>
    </w:p>
    <w:p w14:paraId="30E7FEE9" w14:textId="64746E04" w:rsidR="00600FA6" w:rsidRPr="0094533C" w:rsidRDefault="00600FA6" w:rsidP="0094533C">
      <w:pPr>
        <w:rPr>
          <w:rFonts w:ascii="Arial" w:hAnsi="Arial" w:cs="Arial"/>
        </w:rPr>
      </w:pPr>
    </w:p>
    <w:p w14:paraId="2B0BC86B" w14:textId="70937821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231 00 00000 0000 0000 00 31 13 51 94 000 00         2 000,00</w:t>
      </w:r>
    </w:p>
    <w:p w14:paraId="365FA5A5" w14:textId="49E0EB1F" w:rsidR="00600FA6" w:rsidRPr="0094533C" w:rsidRDefault="00600FA6" w:rsidP="0094533C">
      <w:pPr>
        <w:rPr>
          <w:rFonts w:ascii="Arial" w:hAnsi="Arial" w:cs="Arial"/>
        </w:rPr>
      </w:pPr>
    </w:p>
    <w:p w14:paraId="6862C391" w14:textId="2DDE72A5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231 00 00000 0000 0000 00 31 13 61 22 000 00     3 000 000,00</w:t>
      </w:r>
    </w:p>
    <w:p w14:paraId="61AF7C05" w14:textId="7A9F62D4" w:rsidR="00600FA6" w:rsidRPr="0094533C" w:rsidRDefault="00600FA6" w:rsidP="0094533C">
      <w:pPr>
        <w:rPr>
          <w:rFonts w:ascii="Arial" w:hAnsi="Arial" w:cs="Arial"/>
        </w:rPr>
      </w:pPr>
    </w:p>
    <w:p w14:paraId="185D0C26" w14:textId="22538EF0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231 00 00000 0000 0000 00 33 14 21 11 000 00         4 000,00</w:t>
      </w:r>
    </w:p>
    <w:p w14:paraId="2E4B2C1F" w14:textId="520E6E49" w:rsidR="00600FA6" w:rsidRPr="0094533C" w:rsidRDefault="00600FA6" w:rsidP="0094533C">
      <w:pPr>
        <w:rPr>
          <w:rFonts w:ascii="Arial" w:hAnsi="Arial" w:cs="Arial"/>
        </w:rPr>
      </w:pPr>
    </w:p>
    <w:p w14:paraId="58C1A8C5" w14:textId="521D889A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231 00 00000 0000 0000 00 36 39 21 32 000 00         5 000,00</w:t>
      </w:r>
    </w:p>
    <w:p w14:paraId="11894789" w14:textId="18E2CB88" w:rsidR="00600FA6" w:rsidRPr="0094533C" w:rsidRDefault="00600FA6" w:rsidP="0094533C">
      <w:pPr>
        <w:rPr>
          <w:rFonts w:ascii="Arial" w:hAnsi="Arial" w:cs="Arial"/>
        </w:rPr>
      </w:pPr>
    </w:p>
    <w:p w14:paraId="1F3BCB4C" w14:textId="1D6DD075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231 00 00000 0000 0000 00 36 39 23 22 000 00         5 000,00</w:t>
      </w:r>
    </w:p>
    <w:p w14:paraId="4020F1B3" w14:textId="3CB6B6C5" w:rsidR="00600FA6" w:rsidRPr="0094533C" w:rsidRDefault="00600FA6" w:rsidP="0094533C">
      <w:pPr>
        <w:rPr>
          <w:rFonts w:ascii="Arial" w:hAnsi="Arial" w:cs="Arial"/>
        </w:rPr>
      </w:pPr>
    </w:p>
    <w:p w14:paraId="196D1E50" w14:textId="2B537B87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231 00 00000 0000 0000 00 36 39 51 94 000 00         2 000,00</w:t>
      </w:r>
    </w:p>
    <w:p w14:paraId="261A521C" w14:textId="132FB3B3" w:rsidR="00600FA6" w:rsidRPr="0094533C" w:rsidRDefault="00600FA6" w:rsidP="0094533C">
      <w:pPr>
        <w:rPr>
          <w:rFonts w:ascii="Arial" w:hAnsi="Arial" w:cs="Arial"/>
        </w:rPr>
      </w:pPr>
    </w:p>
    <w:p w14:paraId="446DF775" w14:textId="44D75048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231 00 00000 0000 0000 00 36 39 61 30 000 00     2 466 900,00</w:t>
      </w:r>
    </w:p>
    <w:p w14:paraId="759DC8B2" w14:textId="17BAACE6" w:rsidR="00600FA6" w:rsidRPr="0094533C" w:rsidRDefault="00600FA6" w:rsidP="0094533C">
      <w:pPr>
        <w:rPr>
          <w:rFonts w:ascii="Arial" w:hAnsi="Arial" w:cs="Arial"/>
        </w:rPr>
      </w:pPr>
    </w:p>
    <w:p w14:paraId="55560255" w14:textId="7E337920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231 00 00000 0000 0000 00 37 21 23 10 000 00        13 000,00</w:t>
      </w:r>
    </w:p>
    <w:p w14:paraId="56652A7C" w14:textId="09194075" w:rsidR="00600FA6" w:rsidRPr="0094533C" w:rsidRDefault="00600FA6" w:rsidP="0094533C">
      <w:pPr>
        <w:rPr>
          <w:rFonts w:ascii="Arial" w:hAnsi="Arial" w:cs="Arial"/>
        </w:rPr>
      </w:pPr>
    </w:p>
    <w:p w14:paraId="1FC33789" w14:textId="18D39C20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231 00 00000 0000 0000 00 37 45 23 21 000 00        25 000,00</w:t>
      </w:r>
    </w:p>
    <w:p w14:paraId="26401382" w14:textId="3D1D6BFF" w:rsidR="00600FA6" w:rsidRPr="0094533C" w:rsidRDefault="00600FA6" w:rsidP="0094533C">
      <w:pPr>
        <w:rPr>
          <w:rFonts w:ascii="Arial" w:hAnsi="Arial" w:cs="Arial"/>
        </w:rPr>
      </w:pPr>
    </w:p>
    <w:p w14:paraId="73515FAF" w14:textId="3BE0E0D0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231 00 00000 0000 0000 00 43 51 31 21 000 00         6 900,00</w:t>
      </w:r>
    </w:p>
    <w:p w14:paraId="2D116682" w14:textId="561433AB" w:rsidR="00600FA6" w:rsidRPr="0094533C" w:rsidRDefault="00600FA6" w:rsidP="0094533C">
      <w:pPr>
        <w:rPr>
          <w:rFonts w:ascii="Arial" w:hAnsi="Arial" w:cs="Arial"/>
        </w:rPr>
      </w:pPr>
    </w:p>
    <w:p w14:paraId="51E3D04B" w14:textId="1ACA1855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43 51 61 21 000 00    -2 000 000,00</w:t>
      </w:r>
    </w:p>
    <w:p w14:paraId="264FEC2E" w14:textId="7164F127" w:rsidR="00600FA6" w:rsidRPr="0094533C" w:rsidRDefault="00600FA6" w:rsidP="0094533C">
      <w:pPr>
        <w:rPr>
          <w:rFonts w:ascii="Arial" w:hAnsi="Arial" w:cs="Arial"/>
        </w:rPr>
      </w:pPr>
    </w:p>
    <w:p w14:paraId="047E7E20" w14:textId="302AB4C0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231 00 00000 0000 0000 00 63 10 21 49 000 00       300 000,00</w:t>
      </w:r>
    </w:p>
    <w:p w14:paraId="244C1466" w14:textId="20D80FD9" w:rsidR="00600FA6" w:rsidRPr="0094533C" w:rsidRDefault="00600FA6" w:rsidP="0094533C">
      <w:pPr>
        <w:rPr>
          <w:rFonts w:ascii="Arial" w:hAnsi="Arial" w:cs="Arial"/>
        </w:rPr>
      </w:pPr>
    </w:p>
    <w:p w14:paraId="0777D19F" w14:textId="036DA824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231 00 00000 0000 3333 00 31 13 61 21 000 00    13 500 000,00</w:t>
      </w:r>
    </w:p>
    <w:p w14:paraId="429E0ED0" w14:textId="6EB22253" w:rsidR="00600FA6" w:rsidRPr="0094533C" w:rsidRDefault="00600FA6" w:rsidP="0094533C">
      <w:pPr>
        <w:rPr>
          <w:rFonts w:ascii="Arial" w:hAnsi="Arial" w:cs="Arial"/>
        </w:rPr>
      </w:pPr>
    </w:p>
    <w:p w14:paraId="6419A62B" w14:textId="0A86C14B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231 00 00000 0000 3745 00 37 45 23 21 000 00        24 500,00</w:t>
      </w:r>
    </w:p>
    <w:p w14:paraId="5C10A691" w14:textId="60881AB3" w:rsidR="00600FA6" w:rsidRPr="0094533C" w:rsidRDefault="00600FA6" w:rsidP="0094533C">
      <w:pPr>
        <w:rPr>
          <w:rFonts w:ascii="Arial" w:hAnsi="Arial" w:cs="Arial"/>
        </w:rPr>
      </w:pPr>
    </w:p>
    <w:p w14:paraId="4441F614" w14:textId="69684767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231 00 00000 0000 3745 00 37 45 51 39 000 00        24 500,00</w:t>
      </w:r>
    </w:p>
    <w:p w14:paraId="1252588B" w14:textId="4935CA1E" w:rsidR="00600FA6" w:rsidRPr="0094533C" w:rsidRDefault="00600FA6" w:rsidP="0094533C">
      <w:pPr>
        <w:rPr>
          <w:rFonts w:ascii="Arial" w:hAnsi="Arial" w:cs="Arial"/>
        </w:rPr>
      </w:pPr>
    </w:p>
    <w:p w14:paraId="6D2600F4" w14:textId="6C13A88B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231 00 13022 1441 6173 00 36 39 50 11 000 00        13 089,37</w:t>
      </w:r>
    </w:p>
    <w:p w14:paraId="30F3F8D9" w14:textId="58A44058" w:rsidR="00600FA6" w:rsidRPr="0094533C" w:rsidRDefault="00600FA6" w:rsidP="0094533C">
      <w:pPr>
        <w:rPr>
          <w:rFonts w:ascii="Arial" w:hAnsi="Arial" w:cs="Arial"/>
        </w:rPr>
      </w:pPr>
    </w:p>
    <w:p w14:paraId="4DD996F3" w14:textId="6F66DFCA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13022 1441 6173 00 36 39 50 21 000 00       -13 089,37</w:t>
      </w:r>
    </w:p>
    <w:p w14:paraId="44E902E2" w14:textId="5CF7B2DB" w:rsidR="00600FA6" w:rsidRPr="0094533C" w:rsidRDefault="00600FA6" w:rsidP="0094533C">
      <w:pPr>
        <w:rPr>
          <w:rFonts w:ascii="Arial" w:hAnsi="Arial" w:cs="Arial"/>
        </w:rPr>
      </w:pPr>
    </w:p>
    <w:p w14:paraId="79941F24" w14:textId="7FDD0437" w:rsidR="00600FA6" w:rsidRPr="0094533C" w:rsidRDefault="00600FA6" w:rsidP="00600FA6">
      <w:pPr>
        <w:rPr>
          <w:rFonts w:ascii="Arial" w:hAnsi="Arial" w:cs="Arial"/>
        </w:rPr>
      </w:pPr>
      <w:r w:rsidRPr="00BD61AC">
        <w:rPr>
          <w:rFonts w:ascii="Courier New" w:hAnsi="Courier New" w:cs="Courier New"/>
          <w:i/>
          <w:noProof/>
        </w:rPr>
        <w:t>231 00 13022 1445 6173 00 36 39 50 11 000 00        43 160,63</w:t>
      </w:r>
    </w:p>
    <w:p w14:paraId="182B4CFB" w14:textId="52BC2856" w:rsidR="00600FA6" w:rsidRPr="0094533C" w:rsidRDefault="00600FA6" w:rsidP="0094533C">
      <w:pPr>
        <w:rPr>
          <w:rFonts w:ascii="Arial" w:hAnsi="Arial" w:cs="Arial"/>
        </w:rPr>
      </w:pPr>
    </w:p>
    <w:p w14:paraId="13A852AC" w14:textId="17B9ECBF" w:rsidR="00600FA6" w:rsidRPr="00426821" w:rsidRDefault="00600FA6" w:rsidP="0094533C">
      <w:pPr>
        <w:rPr>
          <w:rFonts w:ascii="Courier New" w:hAnsi="Courier New" w:cs="Courier New"/>
          <w:i/>
        </w:rPr>
      </w:pPr>
      <w:r w:rsidRPr="00BD61AC">
        <w:rPr>
          <w:rFonts w:ascii="Courier New" w:hAnsi="Courier New" w:cs="Courier New"/>
          <w:i/>
          <w:noProof/>
        </w:rPr>
        <w:t>231 00 13022 1445 6173 00 36 39 50 21 000 00       -43 160,63</w:t>
      </w:r>
    </w:p>
    <w:p w14:paraId="3B785DE3" w14:textId="77777777" w:rsidR="00600FA6" w:rsidRDefault="00600FA6" w:rsidP="0094533C">
      <w:pPr>
        <w:rPr>
          <w:rFonts w:ascii="Arial" w:hAnsi="Arial" w:cs="Arial"/>
        </w:rPr>
      </w:pPr>
    </w:p>
    <w:p w14:paraId="2965F863" w14:textId="77777777" w:rsidR="00600FA6" w:rsidRDefault="00600FA6" w:rsidP="0094533C">
      <w:pPr>
        <w:rPr>
          <w:rFonts w:ascii="Arial" w:hAnsi="Arial" w:cs="Arial"/>
        </w:rPr>
      </w:pPr>
    </w:p>
    <w:p w14:paraId="47F6C7A7" w14:textId="77777777" w:rsidR="00600FA6" w:rsidRPr="0094533C" w:rsidRDefault="00600FA6" w:rsidP="0094533C">
      <w:pPr>
        <w:rPr>
          <w:rFonts w:ascii="Arial" w:hAnsi="Arial" w:cs="Arial"/>
        </w:rPr>
      </w:pPr>
    </w:p>
    <w:p w14:paraId="61563BC4" w14:textId="77777777" w:rsidR="00600FA6" w:rsidRPr="0094533C" w:rsidRDefault="00600FA6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14:paraId="443FAFD6" w14:textId="698B1538" w:rsidR="00600FA6" w:rsidRPr="0094533C" w:rsidRDefault="00600FA6" w:rsidP="0094533C">
      <w:pPr>
        <w:rPr>
          <w:rFonts w:ascii="Arial" w:hAnsi="Arial" w:cs="Arial"/>
        </w:rPr>
      </w:pPr>
    </w:p>
    <w:p w14:paraId="5A497237" w14:textId="77777777" w:rsidR="00600FA6" w:rsidRPr="0094533C" w:rsidRDefault="00600FA6">
      <w:pPr>
        <w:rPr>
          <w:rFonts w:ascii="Arial" w:hAnsi="Arial" w:cs="Arial"/>
          <w:b/>
        </w:rPr>
      </w:pPr>
    </w:p>
    <w:sectPr w:rsidR="00600FA6" w:rsidRPr="0094533C" w:rsidSect="00600F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90A5" w14:textId="77777777" w:rsidR="00CD2669" w:rsidRDefault="00CD2669">
      <w:r>
        <w:separator/>
      </w:r>
    </w:p>
  </w:endnote>
  <w:endnote w:type="continuationSeparator" w:id="0">
    <w:p w14:paraId="4A578399" w14:textId="77777777" w:rsidR="00CD2669" w:rsidRDefault="00CD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2649" w14:textId="77777777" w:rsidR="00600FA6" w:rsidRDefault="00600F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357F" w14:textId="77777777" w:rsidR="00600FA6" w:rsidRDefault="00600F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0D10" w14:textId="77777777" w:rsidR="00600FA6" w:rsidRDefault="00600F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6ADD" w14:textId="77777777" w:rsidR="00CD2669" w:rsidRDefault="00CD2669">
      <w:r>
        <w:separator/>
      </w:r>
    </w:p>
  </w:footnote>
  <w:footnote w:type="continuationSeparator" w:id="0">
    <w:p w14:paraId="768BB970" w14:textId="77777777" w:rsidR="00CD2669" w:rsidRDefault="00CD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B35D" w14:textId="77777777" w:rsidR="00600FA6" w:rsidRDefault="00600F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F85D" w14:textId="77777777" w:rsidR="00600FA6" w:rsidRDefault="00600F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BF77" w14:textId="77777777" w:rsidR="00600FA6" w:rsidRDefault="00600F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A0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00256"/>
    <w:rsid w:val="005061A0"/>
    <w:rsid w:val="005268B5"/>
    <w:rsid w:val="005401DD"/>
    <w:rsid w:val="00597866"/>
    <w:rsid w:val="00600FA6"/>
    <w:rsid w:val="00644EE6"/>
    <w:rsid w:val="00657164"/>
    <w:rsid w:val="00675D0D"/>
    <w:rsid w:val="006B6271"/>
    <w:rsid w:val="006C5EB2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668D2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CD2669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95351"/>
  <w15:chartTrackingRefBased/>
  <w15:docId w15:val="{316B9352-0C7C-4749-96E8-E1234E96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DELL\Fenix\Fenix_9.81\Program%20Files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uctarna</dc:creator>
  <cp:keywords/>
  <dc:description/>
  <cp:lastModifiedBy>Podatelna Kvasiny</cp:lastModifiedBy>
  <cp:revision>2</cp:revision>
  <dcterms:created xsi:type="dcterms:W3CDTF">2025-09-22T09:06:00Z</dcterms:created>
  <dcterms:modified xsi:type="dcterms:W3CDTF">2025-09-22T09:06:00Z</dcterms:modified>
</cp:coreProperties>
</file>